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01"/>
        <w:gridCol w:w="1620"/>
        <w:gridCol w:w="3233"/>
        <w:gridCol w:w="6"/>
        <w:gridCol w:w="335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发明创造名称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25" w:firstLineChars="2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73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发明</w:t>
            </w:r>
          </w:p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创造</w:t>
            </w:r>
          </w:p>
          <w:p>
            <w:pPr>
              <w:pStyle w:val="9"/>
              <w:spacing w:line="36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 发明         □  实用新型         □  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73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</w:pP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  属于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赣州市</w:t>
            </w:r>
            <w:r>
              <w:rPr>
                <w:rFonts w:hint="eastAsia" w:ascii="宋体" w:hAnsi="宋体"/>
                <w:szCs w:val="21"/>
              </w:rPr>
              <w:t>知识产权保护中心预审服务技术领域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2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12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  已在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赣州市</w:t>
            </w:r>
            <w:r>
              <w:rPr>
                <w:rFonts w:hint="eastAsia" w:ascii="宋体" w:hAnsi="宋体"/>
                <w:szCs w:val="21"/>
              </w:rPr>
              <w:t>知识产权保护中心完成申请主体备案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59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104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申请主体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预审联系人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9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1"/>
          <w:wAfter w:w="6" w:type="dxa"/>
          <w:cantSplit/>
          <w:trHeight w:val="96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流程人员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378" w:hRule="exact"/>
          <w:jc w:val="center"/>
        </w:trPr>
        <w:tc>
          <w:tcPr>
            <w:tcW w:w="9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提交文件清单</w:t>
            </w:r>
          </w:p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1. 预审服务申请表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line="360" w:lineRule="auto"/>
              <w:ind w:right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ascii="宋体" w:hAnsi="宋体"/>
              </w:rPr>
              <w:t xml:space="preserve"> 承诺书</w:t>
            </w: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3．申请文件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  <w:p>
            <w:pPr>
              <w:spacing w:before="6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4. 其他文件     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份  </w:t>
            </w:r>
            <w:r>
              <w:rPr>
                <w:rFonts w:ascii="宋体" w:hAnsi="宋体"/>
              </w:rPr>
              <w:fldChar w:fldCharType="begin">
                <w:ffData>
                  <w:name w:val="文字型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3066" w:hRule="exact"/>
          <w:jc w:val="center"/>
        </w:trPr>
        <w:tc>
          <w:tcPr>
            <w:tcW w:w="9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437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7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7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7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5" w:firstLine="5145" w:firstLineChars="2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申请人盖章</w:t>
            </w:r>
          </w:p>
          <w:p>
            <w:pPr>
              <w:spacing w:line="360" w:lineRule="exact"/>
              <w:ind w:right="435" w:firstLine="3045" w:firstLineChars="1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ind w:right="435" w:firstLine="5355" w:firstLineChars="2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提交日期      年      月     日</w:t>
            </w:r>
          </w:p>
          <w:p>
            <w:pPr>
              <w:spacing w:line="360" w:lineRule="exact"/>
              <w:ind w:right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spacing w:line="360" w:lineRule="exact"/>
              <w:ind w:right="435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5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5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5" w:firstLine="2730" w:firstLineChars="1300"/>
              <w:rPr>
                <w:rFonts w:ascii="宋体" w:hAnsi="宋体"/>
              </w:rPr>
            </w:pPr>
          </w:p>
          <w:p>
            <w:pPr>
              <w:spacing w:line="360" w:lineRule="exact"/>
              <w:ind w:right="435" w:firstLine="2730" w:firstLineChars="1300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宋体" w:hAnsi="宋体"/>
              </w:rPr>
              <w:instrText xml:space="preserve"> FORMTEXT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/>
              </w:rPr>
              <w:t>  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before="240"/>
      </w:pPr>
    </w:p>
    <w:sectPr>
      <w:headerReference r:id="rId3" w:type="default"/>
      <w:pgSz w:w="11906" w:h="16838"/>
      <w:pgMar w:top="1418" w:right="851" w:bottom="851" w:left="1418" w:header="85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outlineLvl w:val="0"/>
      <w:rPr>
        <w:rFonts w:eastAsia="黑体"/>
        <w:spacing w:val="90"/>
        <w:sz w:val="28"/>
      </w:rPr>
    </w:pPr>
    <w:r>
      <w:rPr>
        <w:rFonts w:hint="eastAsia" w:ascii="黑体" w:hAnsi="黑体" w:eastAsia="黑体" w:cs="黑体"/>
        <w:spacing w:val="90"/>
        <w:sz w:val="28"/>
        <w:lang w:val="en-US" w:eastAsia="zh-CN"/>
      </w:rPr>
      <w:t>附件2</w:t>
    </w:r>
    <w:r>
      <w:rPr>
        <w:rFonts w:hint="eastAsia" w:eastAsia="黑体"/>
        <w:spacing w:val="90"/>
        <w:sz w:val="28"/>
        <w:lang w:val="en-US" w:eastAsia="zh-CN"/>
      </w:rPr>
      <w:t xml:space="preserve">    赣州市</w:t>
    </w:r>
    <w:r>
      <w:rPr>
        <w:rFonts w:hint="eastAsia" w:eastAsia="黑体"/>
        <w:spacing w:val="90"/>
        <w:sz w:val="28"/>
      </w:rPr>
      <w:t>知识产权保护中心</w:t>
    </w:r>
  </w:p>
  <w:p>
    <w:pPr>
      <w:jc w:val="center"/>
      <w:outlineLvl w:val="0"/>
      <w:rPr>
        <w:rFonts w:eastAsia="黑体"/>
        <w:spacing w:val="90"/>
        <w:sz w:val="28"/>
      </w:rPr>
    </w:pPr>
    <w:r>
      <w:rPr>
        <w:rFonts w:hint="eastAsia" w:eastAsia="黑体"/>
        <w:spacing w:val="90"/>
        <w:sz w:val="28"/>
      </w:rPr>
      <w:t>专利申请快速</w:t>
    </w:r>
    <w:r>
      <w:rPr>
        <w:rFonts w:eastAsia="黑体"/>
        <w:spacing w:val="90"/>
        <w:sz w:val="28"/>
      </w:rPr>
      <w:t>预审服务申请表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WNiMTZkOTRjYTYzMGUxYTBmOGQ0ODQ1ZWQ3YjZkOTgifQ=="/>
  </w:docVars>
  <w:rsids>
    <w:rsidRoot w:val="00021EDC"/>
    <w:rsid w:val="00002185"/>
    <w:rsid w:val="00021EDC"/>
    <w:rsid w:val="0003694A"/>
    <w:rsid w:val="00040F33"/>
    <w:rsid w:val="00050089"/>
    <w:rsid w:val="00054F47"/>
    <w:rsid w:val="000710DE"/>
    <w:rsid w:val="000A57FC"/>
    <w:rsid w:val="000B060C"/>
    <w:rsid w:val="000D13E0"/>
    <w:rsid w:val="000F6046"/>
    <w:rsid w:val="00110CF1"/>
    <w:rsid w:val="00113907"/>
    <w:rsid w:val="00132008"/>
    <w:rsid w:val="00143F49"/>
    <w:rsid w:val="001750F7"/>
    <w:rsid w:val="00182970"/>
    <w:rsid w:val="001B4200"/>
    <w:rsid w:val="001C2040"/>
    <w:rsid w:val="00232C0D"/>
    <w:rsid w:val="00240E35"/>
    <w:rsid w:val="00243172"/>
    <w:rsid w:val="00256CD5"/>
    <w:rsid w:val="00293F09"/>
    <w:rsid w:val="002D7B08"/>
    <w:rsid w:val="002E327C"/>
    <w:rsid w:val="002E53F5"/>
    <w:rsid w:val="002F6EA3"/>
    <w:rsid w:val="003006E0"/>
    <w:rsid w:val="0031541A"/>
    <w:rsid w:val="00352CEC"/>
    <w:rsid w:val="00362ECF"/>
    <w:rsid w:val="003B5335"/>
    <w:rsid w:val="003C257B"/>
    <w:rsid w:val="003C2789"/>
    <w:rsid w:val="00426154"/>
    <w:rsid w:val="004275EA"/>
    <w:rsid w:val="00432E3C"/>
    <w:rsid w:val="00442024"/>
    <w:rsid w:val="00452449"/>
    <w:rsid w:val="004558DB"/>
    <w:rsid w:val="00495822"/>
    <w:rsid w:val="004A35CD"/>
    <w:rsid w:val="004C0987"/>
    <w:rsid w:val="004C72EA"/>
    <w:rsid w:val="004F7BAE"/>
    <w:rsid w:val="00553CC0"/>
    <w:rsid w:val="005777E1"/>
    <w:rsid w:val="00591BA6"/>
    <w:rsid w:val="0059618B"/>
    <w:rsid w:val="005966A1"/>
    <w:rsid w:val="005A5552"/>
    <w:rsid w:val="005B1B89"/>
    <w:rsid w:val="005C467C"/>
    <w:rsid w:val="005F17AE"/>
    <w:rsid w:val="005F7443"/>
    <w:rsid w:val="00605EDC"/>
    <w:rsid w:val="00631616"/>
    <w:rsid w:val="00643576"/>
    <w:rsid w:val="00674CE9"/>
    <w:rsid w:val="00690DBE"/>
    <w:rsid w:val="006A1B36"/>
    <w:rsid w:val="006C307C"/>
    <w:rsid w:val="006D5B98"/>
    <w:rsid w:val="006F66AD"/>
    <w:rsid w:val="007145B2"/>
    <w:rsid w:val="00722FDF"/>
    <w:rsid w:val="007F7BA8"/>
    <w:rsid w:val="00803056"/>
    <w:rsid w:val="00846009"/>
    <w:rsid w:val="00856BCB"/>
    <w:rsid w:val="00883696"/>
    <w:rsid w:val="008F6F63"/>
    <w:rsid w:val="00925313"/>
    <w:rsid w:val="0094761D"/>
    <w:rsid w:val="00951332"/>
    <w:rsid w:val="009B43F8"/>
    <w:rsid w:val="009D3B87"/>
    <w:rsid w:val="009D408A"/>
    <w:rsid w:val="00A050BC"/>
    <w:rsid w:val="00A17373"/>
    <w:rsid w:val="00A5108D"/>
    <w:rsid w:val="00A73CFD"/>
    <w:rsid w:val="00B07C84"/>
    <w:rsid w:val="00B20D67"/>
    <w:rsid w:val="00B23B85"/>
    <w:rsid w:val="00B26303"/>
    <w:rsid w:val="00B57E17"/>
    <w:rsid w:val="00C01A3F"/>
    <w:rsid w:val="00C34C63"/>
    <w:rsid w:val="00C6420B"/>
    <w:rsid w:val="00C72046"/>
    <w:rsid w:val="00C769FC"/>
    <w:rsid w:val="00C86847"/>
    <w:rsid w:val="00C86B07"/>
    <w:rsid w:val="00CE22C7"/>
    <w:rsid w:val="00D05AAC"/>
    <w:rsid w:val="00D23A7F"/>
    <w:rsid w:val="00D83BC7"/>
    <w:rsid w:val="00D935C7"/>
    <w:rsid w:val="00D94743"/>
    <w:rsid w:val="00E177E0"/>
    <w:rsid w:val="00E213CD"/>
    <w:rsid w:val="00E31135"/>
    <w:rsid w:val="00E74C70"/>
    <w:rsid w:val="00EA474E"/>
    <w:rsid w:val="00EA76E1"/>
    <w:rsid w:val="00EB3EBE"/>
    <w:rsid w:val="00EC5DF4"/>
    <w:rsid w:val="00EF221E"/>
    <w:rsid w:val="00F078F7"/>
    <w:rsid w:val="00F1254B"/>
    <w:rsid w:val="00F1574E"/>
    <w:rsid w:val="00F65FF7"/>
    <w:rsid w:val="00F7744F"/>
    <w:rsid w:val="00F85F9B"/>
    <w:rsid w:val="00F95AB3"/>
    <w:rsid w:val="00FB1020"/>
    <w:rsid w:val="0B8C662F"/>
    <w:rsid w:val="36C9274B"/>
    <w:rsid w:val="40C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120" w:after="240" w:line="415" w:lineRule="auto"/>
      <w:outlineLvl w:val="2"/>
    </w:pPr>
    <w:rPr>
      <w:rFonts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color w:val="FF0000"/>
    </w:rPr>
  </w:style>
  <w:style w:type="paragraph" w:styleId="5">
    <w:name w:val="Plain Text"/>
    <w:basedOn w:val="1"/>
    <w:qFormat/>
    <w:uiPriority w:val="0"/>
    <w:rPr>
      <w:rFonts w:ascii="宋体" w:hAnsi="Courier New" w:cs="方正宋三简体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before="60" w:line="220" w:lineRule="exact"/>
      <w:jc w:val="center"/>
    </w:pPr>
    <w:rPr>
      <w:rFonts w:ascii="宋体" w:hAnsi="宋体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7"/>
    <w:basedOn w:val="1"/>
    <w:next w:val="5"/>
    <w:qFormat/>
    <w:uiPriority w:val="0"/>
    <w:rPr>
      <w:rFonts w:ascii="宋体" w:hAnsi="Courier New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&#24037;&#20316;&#25991;&#20214;\&#20462;&#25913;&#30340;&#35831;&#27714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修改的请求书</Template>
  <Company>sipo</Company>
  <Pages>1</Pages>
  <Words>181</Words>
  <Characters>197</Characters>
  <Lines>3</Lines>
  <Paragraphs>1</Paragraphs>
  <TotalTime>86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2018-12-07T02:37:00Z</dcterms:created>
  <dc:creator>auto</dc:creator>
  <cp:lastModifiedBy>WPS_1528096742</cp:lastModifiedBy>
  <cp:lastPrinted>2008-02-13T01:58:00Z</cp:lastPrinted>
  <dcterms:modified xsi:type="dcterms:W3CDTF">2023-04-06T09:26:56Z</dcterms:modified>
  <dc:title>请按照本表背面“填表注意事项”正确填写本表各栏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FE562D63652F4315BD577ECD173FAD68</vt:lpwstr>
  </property>
</Properties>
</file>